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00" w:lineRule="exact"/>
        <w:ind w:right="-51"/>
        <w:rPr>
          <w:rFonts w:ascii="黑体" w:hAnsi="宋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kern w:val="0"/>
          <w:sz w:val="32"/>
          <w:szCs w:val="32"/>
        </w:rPr>
        <w:t>2</w:t>
      </w:r>
    </w:p>
    <w:tbl>
      <w:tblPr>
        <w:tblStyle w:val="7"/>
        <w:tblW w:w="89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963" w:type="dxa"/>
            <w:gridSpan w:val="2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调查单位报名表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报名日期：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</w:tbl>
    <w:p/>
    <w:p>
      <w:pPr>
        <w:spacing w:line="540" w:lineRule="exact"/>
        <w:rPr>
          <w:rFonts w:ascii="仿宋_GB2312" w:eastAsia="仿宋_GB2312"/>
          <w:sz w:val="32"/>
          <w:szCs w:val="32"/>
        </w:rPr>
      </w:pPr>
    </w:p>
    <w:p/>
    <w:p>
      <w:pPr>
        <w:widowControl/>
        <w:spacing w:beforeLines="50" w:afterLines="50" w:line="500" w:lineRule="exact"/>
        <w:ind w:right="-51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17"/>
    <w:rsid w:val="00005F64"/>
    <w:rsid w:val="000077B3"/>
    <w:rsid w:val="0001419E"/>
    <w:rsid w:val="00036F31"/>
    <w:rsid w:val="0005146F"/>
    <w:rsid w:val="00051898"/>
    <w:rsid w:val="00054058"/>
    <w:rsid w:val="00065CBD"/>
    <w:rsid w:val="000A24AF"/>
    <w:rsid w:val="000A2D37"/>
    <w:rsid w:val="0015304C"/>
    <w:rsid w:val="00153929"/>
    <w:rsid w:val="00174E99"/>
    <w:rsid w:val="0017753B"/>
    <w:rsid w:val="00183FEA"/>
    <w:rsid w:val="001A3706"/>
    <w:rsid w:val="001A6270"/>
    <w:rsid w:val="001B2F55"/>
    <w:rsid w:val="001B4463"/>
    <w:rsid w:val="001B7CB0"/>
    <w:rsid w:val="001C1651"/>
    <w:rsid w:val="001C4D7B"/>
    <w:rsid w:val="001D2961"/>
    <w:rsid w:val="001D598F"/>
    <w:rsid w:val="001F5604"/>
    <w:rsid w:val="002255FF"/>
    <w:rsid w:val="00233CE6"/>
    <w:rsid w:val="002442A8"/>
    <w:rsid w:val="002757FE"/>
    <w:rsid w:val="002771F9"/>
    <w:rsid w:val="00290460"/>
    <w:rsid w:val="0029755C"/>
    <w:rsid w:val="00297F97"/>
    <w:rsid w:val="002A316C"/>
    <w:rsid w:val="002A4798"/>
    <w:rsid w:val="002A73BB"/>
    <w:rsid w:val="002C4B8D"/>
    <w:rsid w:val="002D41A5"/>
    <w:rsid w:val="002E04AF"/>
    <w:rsid w:val="002E0F42"/>
    <w:rsid w:val="00313438"/>
    <w:rsid w:val="00315D6F"/>
    <w:rsid w:val="003311EE"/>
    <w:rsid w:val="00346F06"/>
    <w:rsid w:val="00354493"/>
    <w:rsid w:val="00382A7A"/>
    <w:rsid w:val="00386652"/>
    <w:rsid w:val="003943EC"/>
    <w:rsid w:val="003958A6"/>
    <w:rsid w:val="00395951"/>
    <w:rsid w:val="00397723"/>
    <w:rsid w:val="003C2ADC"/>
    <w:rsid w:val="003D025A"/>
    <w:rsid w:val="003D69D5"/>
    <w:rsid w:val="003E151E"/>
    <w:rsid w:val="003F7F7C"/>
    <w:rsid w:val="0040458A"/>
    <w:rsid w:val="00431DED"/>
    <w:rsid w:val="00443CC4"/>
    <w:rsid w:val="00445C5F"/>
    <w:rsid w:val="004628C8"/>
    <w:rsid w:val="00472298"/>
    <w:rsid w:val="00472DA7"/>
    <w:rsid w:val="00475698"/>
    <w:rsid w:val="00483C56"/>
    <w:rsid w:val="004A22BD"/>
    <w:rsid w:val="004A2C78"/>
    <w:rsid w:val="004B05D2"/>
    <w:rsid w:val="004B6B28"/>
    <w:rsid w:val="004B770B"/>
    <w:rsid w:val="004B7C56"/>
    <w:rsid w:val="004C1041"/>
    <w:rsid w:val="004C1048"/>
    <w:rsid w:val="004C240B"/>
    <w:rsid w:val="004C30C9"/>
    <w:rsid w:val="0050171D"/>
    <w:rsid w:val="00521934"/>
    <w:rsid w:val="005371BD"/>
    <w:rsid w:val="0053749D"/>
    <w:rsid w:val="0054101F"/>
    <w:rsid w:val="00545B17"/>
    <w:rsid w:val="00555A84"/>
    <w:rsid w:val="005564C1"/>
    <w:rsid w:val="00563597"/>
    <w:rsid w:val="00573E56"/>
    <w:rsid w:val="00582927"/>
    <w:rsid w:val="00586037"/>
    <w:rsid w:val="005951AF"/>
    <w:rsid w:val="005964BC"/>
    <w:rsid w:val="005C141C"/>
    <w:rsid w:val="005C5105"/>
    <w:rsid w:val="005D5A08"/>
    <w:rsid w:val="005E2472"/>
    <w:rsid w:val="005F02EB"/>
    <w:rsid w:val="005F3A7E"/>
    <w:rsid w:val="005F58B4"/>
    <w:rsid w:val="006027C7"/>
    <w:rsid w:val="00605CCA"/>
    <w:rsid w:val="00640E73"/>
    <w:rsid w:val="0064372C"/>
    <w:rsid w:val="00652FFA"/>
    <w:rsid w:val="00671045"/>
    <w:rsid w:val="006718CC"/>
    <w:rsid w:val="006722C6"/>
    <w:rsid w:val="00692F8F"/>
    <w:rsid w:val="006A5BC3"/>
    <w:rsid w:val="006A737D"/>
    <w:rsid w:val="006C58BC"/>
    <w:rsid w:val="006D3D57"/>
    <w:rsid w:val="006D6310"/>
    <w:rsid w:val="006E334B"/>
    <w:rsid w:val="006F378C"/>
    <w:rsid w:val="00707143"/>
    <w:rsid w:val="0071180D"/>
    <w:rsid w:val="0072562E"/>
    <w:rsid w:val="007341A0"/>
    <w:rsid w:val="00736B00"/>
    <w:rsid w:val="00744B9A"/>
    <w:rsid w:val="007507C1"/>
    <w:rsid w:val="00761735"/>
    <w:rsid w:val="00764812"/>
    <w:rsid w:val="00791A62"/>
    <w:rsid w:val="00796CA6"/>
    <w:rsid w:val="007A2F4E"/>
    <w:rsid w:val="007B03D3"/>
    <w:rsid w:val="007B7512"/>
    <w:rsid w:val="007D2081"/>
    <w:rsid w:val="007E2557"/>
    <w:rsid w:val="007E2E02"/>
    <w:rsid w:val="007E7D1F"/>
    <w:rsid w:val="008066B8"/>
    <w:rsid w:val="008161B0"/>
    <w:rsid w:val="00820D02"/>
    <w:rsid w:val="00825F27"/>
    <w:rsid w:val="008308C7"/>
    <w:rsid w:val="008356B9"/>
    <w:rsid w:val="00850DE9"/>
    <w:rsid w:val="00865BC3"/>
    <w:rsid w:val="0088581F"/>
    <w:rsid w:val="008A369F"/>
    <w:rsid w:val="008A4FE0"/>
    <w:rsid w:val="008A6884"/>
    <w:rsid w:val="008B40CB"/>
    <w:rsid w:val="008B49B1"/>
    <w:rsid w:val="008C3814"/>
    <w:rsid w:val="008D639F"/>
    <w:rsid w:val="008E1AF1"/>
    <w:rsid w:val="008E37DF"/>
    <w:rsid w:val="008F5637"/>
    <w:rsid w:val="00920807"/>
    <w:rsid w:val="00920D5B"/>
    <w:rsid w:val="00931D76"/>
    <w:rsid w:val="00944928"/>
    <w:rsid w:val="00951FC3"/>
    <w:rsid w:val="00955446"/>
    <w:rsid w:val="00956D6F"/>
    <w:rsid w:val="009640DD"/>
    <w:rsid w:val="0097157B"/>
    <w:rsid w:val="00972235"/>
    <w:rsid w:val="0097411A"/>
    <w:rsid w:val="00987CF1"/>
    <w:rsid w:val="009932A1"/>
    <w:rsid w:val="009A6FA0"/>
    <w:rsid w:val="009B7A39"/>
    <w:rsid w:val="009C6D5C"/>
    <w:rsid w:val="009D2D91"/>
    <w:rsid w:val="00A06C97"/>
    <w:rsid w:val="00A110B7"/>
    <w:rsid w:val="00A41A24"/>
    <w:rsid w:val="00A450DB"/>
    <w:rsid w:val="00A52316"/>
    <w:rsid w:val="00A54DA3"/>
    <w:rsid w:val="00A67B9F"/>
    <w:rsid w:val="00A80C6D"/>
    <w:rsid w:val="00A92AF3"/>
    <w:rsid w:val="00AA21D7"/>
    <w:rsid w:val="00AD47DA"/>
    <w:rsid w:val="00AE058F"/>
    <w:rsid w:val="00AF2195"/>
    <w:rsid w:val="00B00DD0"/>
    <w:rsid w:val="00B249D9"/>
    <w:rsid w:val="00B37BDA"/>
    <w:rsid w:val="00B40CB4"/>
    <w:rsid w:val="00B46ED6"/>
    <w:rsid w:val="00B511C9"/>
    <w:rsid w:val="00B5133D"/>
    <w:rsid w:val="00B56B0C"/>
    <w:rsid w:val="00B93F0E"/>
    <w:rsid w:val="00BA2D5D"/>
    <w:rsid w:val="00BA65B5"/>
    <w:rsid w:val="00BB5D5C"/>
    <w:rsid w:val="00BC7DAC"/>
    <w:rsid w:val="00BD7A0A"/>
    <w:rsid w:val="00BF44A2"/>
    <w:rsid w:val="00BF47E8"/>
    <w:rsid w:val="00C167F5"/>
    <w:rsid w:val="00C22441"/>
    <w:rsid w:val="00C23A77"/>
    <w:rsid w:val="00C2715E"/>
    <w:rsid w:val="00C46CE8"/>
    <w:rsid w:val="00C61928"/>
    <w:rsid w:val="00C6770F"/>
    <w:rsid w:val="00C80941"/>
    <w:rsid w:val="00C9049B"/>
    <w:rsid w:val="00CA75D6"/>
    <w:rsid w:val="00CB4334"/>
    <w:rsid w:val="00CD129B"/>
    <w:rsid w:val="00CD50D3"/>
    <w:rsid w:val="00CE4977"/>
    <w:rsid w:val="00D046F3"/>
    <w:rsid w:val="00D21F3D"/>
    <w:rsid w:val="00D269E0"/>
    <w:rsid w:val="00D30499"/>
    <w:rsid w:val="00D47852"/>
    <w:rsid w:val="00D63D42"/>
    <w:rsid w:val="00D6673F"/>
    <w:rsid w:val="00D673D5"/>
    <w:rsid w:val="00D903C6"/>
    <w:rsid w:val="00D93C77"/>
    <w:rsid w:val="00DC2570"/>
    <w:rsid w:val="00DC4D4F"/>
    <w:rsid w:val="00DC7ACF"/>
    <w:rsid w:val="00DD2ACE"/>
    <w:rsid w:val="00DD451A"/>
    <w:rsid w:val="00DE1FDE"/>
    <w:rsid w:val="00DE2125"/>
    <w:rsid w:val="00E11125"/>
    <w:rsid w:val="00E27B18"/>
    <w:rsid w:val="00E300F7"/>
    <w:rsid w:val="00E3319C"/>
    <w:rsid w:val="00E539DB"/>
    <w:rsid w:val="00E66077"/>
    <w:rsid w:val="00E661BA"/>
    <w:rsid w:val="00E66D7A"/>
    <w:rsid w:val="00E753DD"/>
    <w:rsid w:val="00E809E3"/>
    <w:rsid w:val="00E87E7B"/>
    <w:rsid w:val="00E90331"/>
    <w:rsid w:val="00E93CD8"/>
    <w:rsid w:val="00EB028F"/>
    <w:rsid w:val="00EB0A04"/>
    <w:rsid w:val="00EB7D76"/>
    <w:rsid w:val="00ED0702"/>
    <w:rsid w:val="00ED593F"/>
    <w:rsid w:val="00ED6CC8"/>
    <w:rsid w:val="00EE11C2"/>
    <w:rsid w:val="00EE20B9"/>
    <w:rsid w:val="00EE46FA"/>
    <w:rsid w:val="00EF0BDC"/>
    <w:rsid w:val="00EF2215"/>
    <w:rsid w:val="00F040E8"/>
    <w:rsid w:val="00F12080"/>
    <w:rsid w:val="00F17F13"/>
    <w:rsid w:val="00F304AA"/>
    <w:rsid w:val="00F353C0"/>
    <w:rsid w:val="00F42329"/>
    <w:rsid w:val="00F4696C"/>
    <w:rsid w:val="00F70B75"/>
    <w:rsid w:val="00F82A23"/>
    <w:rsid w:val="00F8351E"/>
    <w:rsid w:val="00F86018"/>
    <w:rsid w:val="00F948DD"/>
    <w:rsid w:val="00F95114"/>
    <w:rsid w:val="00F974EC"/>
    <w:rsid w:val="00FA2662"/>
    <w:rsid w:val="00FA3C33"/>
    <w:rsid w:val="00FB3625"/>
    <w:rsid w:val="00FB379A"/>
    <w:rsid w:val="00FB5722"/>
    <w:rsid w:val="00FC0243"/>
    <w:rsid w:val="00FC6747"/>
    <w:rsid w:val="00FD3450"/>
    <w:rsid w:val="00FF3C00"/>
    <w:rsid w:val="00FF4055"/>
    <w:rsid w:val="00FF530D"/>
    <w:rsid w:val="00FF59D7"/>
    <w:rsid w:val="00FF7FAF"/>
    <w:rsid w:val="060B3ACD"/>
    <w:rsid w:val="0C3D2BC1"/>
    <w:rsid w:val="3D495B04"/>
    <w:rsid w:val="626E6F29"/>
    <w:rsid w:val="670A6128"/>
    <w:rsid w:val="7A0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99"/>
    <w:pPr>
      <w:jc w:val="left"/>
    </w:pPr>
  </w:style>
  <w:style w:type="paragraph" w:styleId="3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rFonts w:ascii="Tahoma" w:hAnsi="Tahoma" w:cs="Tahoma"/>
      <w:color w:val="0000FF"/>
      <w:kern w:val="0"/>
      <w:sz w:val="24"/>
      <w:szCs w:val="24"/>
      <w:u w:val="single"/>
    </w:rPr>
  </w:style>
  <w:style w:type="character" w:styleId="12">
    <w:name w:val="annotation reference"/>
    <w:basedOn w:val="9"/>
    <w:semiHidden/>
    <w:qFormat/>
    <w:uiPriority w:val="99"/>
    <w:rPr>
      <w:sz w:val="21"/>
      <w:szCs w:val="21"/>
    </w:rPr>
  </w:style>
  <w:style w:type="paragraph" w:customStyle="1" w:styleId="13">
    <w:name w:val="Char Char Char Char"/>
    <w:basedOn w:val="1"/>
    <w:qFormat/>
    <w:uiPriority w:val="99"/>
  </w:style>
  <w:style w:type="character" w:customStyle="1" w:styleId="14">
    <w:name w:val="Footer Char"/>
    <w:basedOn w:val="9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Header Char"/>
    <w:basedOn w:val="9"/>
    <w:link w:val="5"/>
    <w:qFormat/>
    <w:locked/>
    <w:uiPriority w:val="99"/>
    <w:rPr>
      <w:kern w:val="2"/>
      <w:sz w:val="18"/>
      <w:szCs w:val="18"/>
    </w:r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Comment Text Char"/>
    <w:basedOn w:val="9"/>
    <w:link w:val="2"/>
    <w:qFormat/>
    <w:locked/>
    <w:uiPriority w:val="99"/>
    <w:rPr>
      <w:kern w:val="2"/>
      <w:sz w:val="24"/>
      <w:szCs w:val="24"/>
    </w:rPr>
  </w:style>
  <w:style w:type="character" w:customStyle="1" w:styleId="18">
    <w:name w:val="Comment Subject Char"/>
    <w:basedOn w:val="17"/>
    <w:link w:val="6"/>
    <w:qFormat/>
    <w:locked/>
    <w:uiPriority w:val="99"/>
    <w:rPr>
      <w:b/>
      <w:bCs/>
    </w:rPr>
  </w:style>
  <w:style w:type="character" w:customStyle="1" w:styleId="19">
    <w:name w:val="Balloon Text Char"/>
    <w:basedOn w:val="9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Char Char1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 w:cs="Tahom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Founder PC</Company>
  <Pages>5</Pages>
  <Words>282</Words>
  <Characters>1609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2019-03-22T03:17:00Z</dcterms:created>
  <dc:creator>王斌</dc:creator>
  <cp:lastModifiedBy>Administrator</cp:lastModifiedBy>
  <cp:lastPrinted>2022-06-16T07:09:00Z</cp:lastPrinted>
  <dcterms:modified xsi:type="dcterms:W3CDTF">2022-06-20T08:50:20Z</dcterms:modified>
  <dc:title>北京市统计局、国家统计局北京调查总队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